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46" w:rsidRPr="000E3F6B" w:rsidRDefault="00BD1346" w:rsidP="000E3F6B">
      <w:pPr>
        <w:widowControl w:val="0"/>
        <w:tabs>
          <w:tab w:val="center" w:pos="4680"/>
        </w:tabs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0E3F6B">
        <w:rPr>
          <w:rFonts w:ascii="Times New Roman" w:hAnsi="Times New Roman"/>
          <w:b/>
          <w:snapToGrid w:val="0"/>
          <w:sz w:val="28"/>
          <w:szCs w:val="28"/>
        </w:rPr>
        <w:t xml:space="preserve">Town of </w:t>
      </w:r>
      <w:smartTag w:uri="urn:schemas-microsoft-com:office:smarttags" w:element="place">
        <w:smartTag w:uri="urn:schemas-microsoft-com:office:smarttags" w:element="City">
          <w:r w:rsidRPr="000E3F6B">
            <w:rPr>
              <w:rFonts w:ascii="Times New Roman" w:hAnsi="Times New Roman"/>
              <w:b/>
              <w:snapToGrid w:val="0"/>
              <w:sz w:val="28"/>
              <w:szCs w:val="28"/>
            </w:rPr>
            <w:t>Farmington</w:t>
          </w:r>
        </w:smartTag>
      </w:smartTag>
    </w:p>
    <w:p w:rsidR="00BD1346" w:rsidRPr="000E3F6B" w:rsidRDefault="00BD1346" w:rsidP="000E3F6B">
      <w:pPr>
        <w:widowControl w:val="0"/>
        <w:tabs>
          <w:tab w:val="center" w:pos="4680"/>
        </w:tabs>
        <w:spacing w:after="0" w:line="240" w:lineRule="auto"/>
        <w:jc w:val="center"/>
        <w:rPr>
          <w:rFonts w:ascii="Times New Roman" w:hAnsi="Times New Roman"/>
          <w:b/>
          <w:snapToGrid w:val="0"/>
          <w:color w:val="548DD4"/>
          <w:sz w:val="28"/>
          <w:szCs w:val="28"/>
        </w:rPr>
      </w:pPr>
      <w:r>
        <w:rPr>
          <w:rFonts w:ascii="Times New Roman" w:hAnsi="Times New Roman"/>
          <w:b/>
          <w:i/>
          <w:snapToGrid w:val="0"/>
          <w:color w:val="548DD4"/>
          <w:sz w:val="28"/>
          <w:szCs w:val="28"/>
        </w:rPr>
        <w:t>Board of Selectmen Workshop</w:t>
      </w:r>
      <w:r w:rsidRPr="000E3F6B">
        <w:rPr>
          <w:rFonts w:ascii="Times New Roman" w:hAnsi="Times New Roman"/>
          <w:b/>
          <w:i/>
          <w:snapToGrid w:val="0"/>
          <w:color w:val="548DD4"/>
          <w:sz w:val="28"/>
          <w:szCs w:val="28"/>
        </w:rPr>
        <w:t xml:space="preserve"> Meeting Minutes</w:t>
      </w:r>
    </w:p>
    <w:p w:rsidR="00BD1346" w:rsidRPr="000E3F6B" w:rsidRDefault="00BD1346" w:rsidP="000E3F6B">
      <w:pPr>
        <w:widowControl w:val="0"/>
        <w:tabs>
          <w:tab w:val="center" w:pos="4680"/>
        </w:tabs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Tuesday January 7, 2014</w:t>
      </w:r>
    </w:p>
    <w:p w:rsidR="00BD1346" w:rsidRPr="000E3F6B" w:rsidRDefault="00BD1346" w:rsidP="000E3F6B">
      <w:pPr>
        <w:widowControl w:val="0"/>
        <w:tabs>
          <w:tab w:val="center" w:pos="4680"/>
        </w:tabs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6:00PM</w:t>
      </w:r>
    </w:p>
    <w:p w:rsidR="00BD1346" w:rsidRPr="000E3F6B" w:rsidRDefault="00BD1346" w:rsidP="000E3F6B">
      <w:pPr>
        <w:widowControl w:val="0"/>
        <w:tabs>
          <w:tab w:val="center" w:pos="4680"/>
        </w:tabs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Town Office 2</w:t>
      </w:r>
      <w:r w:rsidRPr="00B24629">
        <w:rPr>
          <w:rFonts w:ascii="Times New Roman" w:hAnsi="Times New Roman"/>
          <w:b/>
          <w:snapToGrid w:val="0"/>
          <w:sz w:val="24"/>
          <w:szCs w:val="24"/>
          <w:vertAlign w:val="superscript"/>
        </w:rPr>
        <w:t>nd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 Floor</w:t>
      </w:r>
    </w:p>
    <w:p w:rsidR="00BD1346" w:rsidRPr="000E3F6B" w:rsidRDefault="00BD1346" w:rsidP="000E3F6B">
      <w:pPr>
        <w:widowControl w:val="0"/>
        <w:tabs>
          <w:tab w:val="center" w:pos="4680"/>
        </w:tabs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0E3F6B">
            <w:rPr>
              <w:rFonts w:ascii="Times New Roman" w:hAnsi="Times New Roman"/>
              <w:b/>
              <w:snapToGrid w:val="0"/>
              <w:sz w:val="24"/>
              <w:szCs w:val="24"/>
            </w:rPr>
            <w:t>356 Main Street</w:t>
          </w:r>
        </w:smartTag>
      </w:smartTag>
    </w:p>
    <w:p w:rsidR="00BD1346" w:rsidRPr="000E3F6B" w:rsidRDefault="00BD1346" w:rsidP="000E3F6B">
      <w:pPr>
        <w:widowControl w:val="0"/>
        <w:tabs>
          <w:tab w:val="center" w:pos="4680"/>
        </w:tabs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9" type="#_x0000_t32" style="position:absolute;left:0;text-align:left;margin-left:-4.15pt;margin-top:8.3pt;width:496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"/>
        </w:pict>
      </w:r>
    </w:p>
    <w:p w:rsidR="00BD1346" w:rsidRDefault="00BD1346" w:rsidP="00E077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BD1346" w:rsidRPr="00E3251E" w:rsidRDefault="00BD1346" w:rsidP="008A262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3251E">
        <w:rPr>
          <w:rFonts w:ascii="Times New Roman" w:hAnsi="Times New Roman"/>
          <w:b/>
          <w:color w:val="000000"/>
          <w:sz w:val="24"/>
          <w:szCs w:val="24"/>
        </w:rPr>
        <w:t>MEMBERS PRESENT:</w:t>
      </w:r>
    </w:p>
    <w:p w:rsidR="00BD1346" w:rsidRPr="00E3251E" w:rsidRDefault="00BD1346" w:rsidP="008A262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251E">
        <w:rPr>
          <w:rFonts w:ascii="Times New Roman" w:hAnsi="Times New Roman"/>
          <w:color w:val="000000"/>
          <w:sz w:val="24"/>
          <w:szCs w:val="24"/>
        </w:rPr>
        <w:t>Charlie King, Chairman</w:t>
      </w:r>
    </w:p>
    <w:p w:rsidR="00BD1346" w:rsidRPr="00E3251E" w:rsidRDefault="00BD1346" w:rsidP="008A262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251E">
        <w:rPr>
          <w:rFonts w:ascii="Times New Roman" w:hAnsi="Times New Roman"/>
          <w:color w:val="000000"/>
          <w:sz w:val="24"/>
          <w:szCs w:val="24"/>
        </w:rPr>
        <w:t>Paula Proulx, Vice Chairman</w:t>
      </w:r>
    </w:p>
    <w:p w:rsidR="00BD1346" w:rsidRPr="00E3251E" w:rsidRDefault="00BD1346" w:rsidP="008A262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251E">
        <w:rPr>
          <w:rFonts w:ascii="Times New Roman" w:hAnsi="Times New Roman"/>
          <w:color w:val="000000"/>
          <w:sz w:val="24"/>
          <w:szCs w:val="24"/>
        </w:rPr>
        <w:t>Matt Scruton</w:t>
      </w:r>
    </w:p>
    <w:p w:rsidR="00BD1346" w:rsidRPr="00E3251E" w:rsidRDefault="00BD1346" w:rsidP="008A262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251E">
        <w:rPr>
          <w:rFonts w:ascii="Times New Roman" w:hAnsi="Times New Roman"/>
          <w:color w:val="000000"/>
          <w:sz w:val="24"/>
          <w:szCs w:val="24"/>
        </w:rPr>
        <w:t>James Horgan</w:t>
      </w:r>
    </w:p>
    <w:p w:rsidR="00BD1346" w:rsidRDefault="00BD1346" w:rsidP="008A262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251E">
        <w:rPr>
          <w:rFonts w:ascii="Times New Roman" w:hAnsi="Times New Roman"/>
          <w:color w:val="000000"/>
          <w:sz w:val="24"/>
          <w:szCs w:val="24"/>
        </w:rPr>
        <w:t>Arthur Capello</w:t>
      </w:r>
    </w:p>
    <w:p w:rsidR="00BD1346" w:rsidRDefault="00BD1346" w:rsidP="008A262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D1346" w:rsidRDefault="00BD1346" w:rsidP="008A262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24629">
        <w:rPr>
          <w:rFonts w:ascii="Times New Roman" w:hAnsi="Times New Roman"/>
          <w:b/>
          <w:color w:val="000000"/>
          <w:sz w:val="24"/>
          <w:szCs w:val="24"/>
        </w:rPr>
        <w:t>STAFF PRESENT:</w:t>
      </w:r>
    </w:p>
    <w:p w:rsidR="00BD1346" w:rsidRDefault="00BD1346" w:rsidP="008A262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Keith Trefethen, Town Administrator</w:t>
      </w:r>
    </w:p>
    <w:p w:rsidR="00BD1346" w:rsidRPr="00B24629" w:rsidRDefault="00BD1346" w:rsidP="008A262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Dale Sprague, Superintendent of Public Works</w:t>
      </w:r>
      <w:r w:rsidRPr="00B24629">
        <w:rPr>
          <w:rFonts w:ascii="Times New Roman" w:hAnsi="Times New Roman"/>
          <w:b/>
          <w:color w:val="000000"/>
          <w:sz w:val="24"/>
          <w:szCs w:val="24"/>
        </w:rPr>
        <w:br/>
      </w:r>
    </w:p>
    <w:p w:rsidR="00BD1346" w:rsidRDefault="00BD1346" w:rsidP="000E3F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D1346" w:rsidRDefault="00BD1346" w:rsidP="00997A0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Workshop was called to order by Chairman King @ 6:10PM. </w:t>
      </w:r>
    </w:p>
    <w:p w:rsidR="00BD1346" w:rsidRDefault="00BD1346" w:rsidP="00997A0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BD1346" w:rsidRDefault="00BD1346" w:rsidP="00997A0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Board reviewed the Draft Budget Proposals of General Government Buildings, Administration Highway &amp; Streets, Highway &amp; Streets, Bridges &amp; Railing, portion of Emergency Management, Sanitation Administration, SW Disposal, Sewer &amp; Water with Superintendent of Public Works Dale Sprague.</w:t>
      </w:r>
    </w:p>
    <w:p w:rsidR="00BD1346" w:rsidRDefault="00BD1346" w:rsidP="00997A0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BD1346" w:rsidRDefault="00BD1346" w:rsidP="00997A0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General questions surrounded: Roof &amp; Painting issues at the Town Office &amp; Town Hall, Staff consideration under General Govt Buildings, Special Revenue Funding that was not spent.  Board also agreed to split the Superintendent of Public Works compensation &amp; benefits Water 25%, Sewer 25%, Highway 33% Solid Waste 17%. </w:t>
      </w:r>
    </w:p>
    <w:p w:rsidR="00BD1346" w:rsidRDefault="00BD1346" w:rsidP="00997A0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BD1346" w:rsidRDefault="00BD1346" w:rsidP="00997A0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Discussion took place on the replacement of the Sidewalk Tractor, Levi Maintenance, inclusion of new Mechanic/Equipment Operator position in budget request along with Road Repairs and Gasoline cost in 2014.</w:t>
      </w:r>
    </w:p>
    <w:p w:rsidR="00BD1346" w:rsidRDefault="00BD1346" w:rsidP="00997A0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BD1346" w:rsidRDefault="00BD1346" w:rsidP="00997A0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Board ask for a further review of our Bridge System related to the NHDOT Inspection Reports along with what to do with Grant Funds for the Landfill secured from the State.</w:t>
      </w:r>
    </w:p>
    <w:p w:rsidR="00BD1346" w:rsidRDefault="00BD1346" w:rsidP="00997A0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BD1346" w:rsidRDefault="00BD1346" w:rsidP="00997A0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Workshop concluded at 8:45PM with the Board scheduling another Workshop Session for Tuesday January 14</w:t>
      </w:r>
      <w:r w:rsidRPr="001B083B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from 6-8PM.</w:t>
      </w:r>
    </w:p>
    <w:p w:rsidR="00BD1346" w:rsidRDefault="00BD1346" w:rsidP="00997A0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BD1346" w:rsidRDefault="00BD1346" w:rsidP="00997A0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Respectfully</w:t>
      </w:r>
    </w:p>
    <w:p w:rsidR="00BD1346" w:rsidRDefault="00BD1346" w:rsidP="00997A0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BD1346" w:rsidRDefault="00BD1346" w:rsidP="00997A0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Keith M. Trefethen</w:t>
      </w:r>
    </w:p>
    <w:p w:rsidR="00BD1346" w:rsidRPr="00997A08" w:rsidRDefault="00BD1346" w:rsidP="00997A0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Town Administrator</w:t>
      </w:r>
    </w:p>
    <w:p w:rsidR="00BD1346" w:rsidRPr="00997A08" w:rsidRDefault="00BD1346" w:rsidP="00997A0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sectPr w:rsidR="00BD1346" w:rsidRPr="00997A08" w:rsidSect="00772A77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346" w:rsidRDefault="00BD1346" w:rsidP="00772A77">
      <w:pPr>
        <w:spacing w:after="0" w:line="240" w:lineRule="auto"/>
      </w:pPr>
      <w:r>
        <w:separator/>
      </w:r>
    </w:p>
  </w:endnote>
  <w:endnote w:type="continuationSeparator" w:id="0">
    <w:p w:rsidR="00BD1346" w:rsidRDefault="00BD1346" w:rsidP="0077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46" w:rsidRPr="00E56F03" w:rsidRDefault="00BD1346">
    <w:pPr>
      <w:pStyle w:val="Footer"/>
      <w:pBdr>
        <w:top w:val="single" w:sz="4" w:space="1" w:color="D9D9D9"/>
      </w:pBdr>
      <w:rPr>
        <w:rFonts w:ascii="Times New Roman" w:hAnsi="Times New Roman"/>
        <w:b/>
        <w:bCs/>
        <w:color w:val="7F7F7F"/>
        <w:sz w:val="18"/>
        <w:szCs w:val="18"/>
      </w:rPr>
    </w:pPr>
    <w:r w:rsidRPr="00E56F03">
      <w:rPr>
        <w:rFonts w:ascii="Times New Roman" w:hAnsi="Times New Roman"/>
        <w:color w:val="7F7F7F"/>
        <w:sz w:val="18"/>
        <w:szCs w:val="18"/>
      </w:rPr>
      <w:t>Farmington Board of Se</w:t>
    </w:r>
    <w:r>
      <w:rPr>
        <w:rFonts w:ascii="Times New Roman" w:hAnsi="Times New Roman"/>
        <w:color w:val="7F7F7F"/>
        <w:sz w:val="18"/>
        <w:szCs w:val="18"/>
      </w:rPr>
      <w:t>lectmen Workshop Session 1/7/14</w:t>
    </w:r>
    <w:r w:rsidRPr="00E56F03">
      <w:rPr>
        <w:rFonts w:ascii="Times New Roman" w:hAnsi="Times New Roman"/>
        <w:color w:val="7F7F7F"/>
        <w:sz w:val="18"/>
        <w:szCs w:val="18"/>
      </w:rPr>
      <w:tab/>
    </w:r>
    <w:r w:rsidRPr="00E56F03">
      <w:rPr>
        <w:rFonts w:ascii="Times New Roman" w:hAnsi="Times New Roman"/>
        <w:b/>
        <w:bCs/>
        <w:color w:val="7F7F7F"/>
        <w:sz w:val="18"/>
        <w:szCs w:val="18"/>
      </w:rPr>
      <w:tab/>
      <w:t xml:space="preserve"> </w:t>
    </w:r>
    <w:r w:rsidRPr="00E56F03">
      <w:rPr>
        <w:rFonts w:ascii="Times New Roman" w:hAnsi="Times New Roman"/>
        <w:color w:val="7F7F7F"/>
        <w:spacing w:val="60"/>
        <w:sz w:val="18"/>
        <w:szCs w:val="18"/>
      </w:rPr>
      <w:t>Page</w:t>
    </w:r>
    <w:r w:rsidRPr="00E56F03">
      <w:rPr>
        <w:rFonts w:ascii="Times New Roman" w:hAnsi="Times New Roman"/>
        <w:color w:val="7F7F7F"/>
        <w:sz w:val="18"/>
        <w:szCs w:val="18"/>
      </w:rPr>
      <w:t xml:space="preserve"> </w:t>
    </w:r>
    <w:r w:rsidRPr="00E56F03">
      <w:rPr>
        <w:rFonts w:ascii="Times New Roman" w:hAnsi="Times New Roman"/>
        <w:color w:val="7F7F7F"/>
        <w:sz w:val="18"/>
        <w:szCs w:val="18"/>
      </w:rPr>
      <w:fldChar w:fldCharType="begin"/>
    </w:r>
    <w:r w:rsidRPr="00E56F03">
      <w:rPr>
        <w:rFonts w:ascii="Times New Roman" w:hAnsi="Times New Roman"/>
        <w:color w:val="7F7F7F"/>
        <w:sz w:val="18"/>
        <w:szCs w:val="18"/>
      </w:rPr>
      <w:instrText xml:space="preserve"> PAGE   \* MERGEFORMAT </w:instrText>
    </w:r>
    <w:r w:rsidRPr="00E56F03">
      <w:rPr>
        <w:rFonts w:ascii="Times New Roman" w:hAnsi="Times New Roman"/>
        <w:color w:val="7F7F7F"/>
        <w:sz w:val="18"/>
        <w:szCs w:val="18"/>
      </w:rPr>
      <w:fldChar w:fldCharType="separate"/>
    </w:r>
    <w:r w:rsidRPr="000C1A31">
      <w:rPr>
        <w:rFonts w:ascii="Times New Roman" w:hAnsi="Times New Roman"/>
        <w:b/>
        <w:bCs/>
        <w:noProof/>
        <w:color w:val="7F7F7F"/>
        <w:sz w:val="18"/>
        <w:szCs w:val="18"/>
      </w:rPr>
      <w:t>2</w:t>
    </w:r>
    <w:r w:rsidRPr="00E56F03">
      <w:rPr>
        <w:rFonts w:ascii="Times New Roman" w:hAnsi="Times New Roman"/>
        <w:color w:val="7F7F7F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346" w:rsidRDefault="00BD1346" w:rsidP="00772A77">
      <w:pPr>
        <w:spacing w:after="0" w:line="240" w:lineRule="auto"/>
      </w:pPr>
      <w:r>
        <w:separator/>
      </w:r>
    </w:p>
  </w:footnote>
  <w:footnote w:type="continuationSeparator" w:id="0">
    <w:p w:rsidR="00BD1346" w:rsidRDefault="00BD1346" w:rsidP="00772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46" w:rsidRDefault="00BD134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755766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46" w:rsidRDefault="00BD1346" w:rsidP="00957F05">
    <w:pPr>
      <w:pStyle w:val="Header"/>
      <w:tabs>
        <w:tab w:val="clear" w:pos="4680"/>
        <w:tab w:val="clear" w:pos="9360"/>
        <w:tab w:val="left" w:pos="1387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755767" o:spid="_x0000_s2050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46" w:rsidRDefault="00BD134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755765" o:spid="_x0000_s2051" type="#_x0000_t136" style="position:absolute;margin-left:0;margin-top:0;width:412.4pt;height:247.4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22A"/>
    <w:multiLevelType w:val="hybridMultilevel"/>
    <w:tmpl w:val="8124C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F4B6F"/>
    <w:multiLevelType w:val="hybridMultilevel"/>
    <w:tmpl w:val="3710D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31FE9"/>
    <w:multiLevelType w:val="hybridMultilevel"/>
    <w:tmpl w:val="B260A3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FF3154"/>
    <w:multiLevelType w:val="hybridMultilevel"/>
    <w:tmpl w:val="59BA91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D11BF6"/>
    <w:multiLevelType w:val="hybridMultilevel"/>
    <w:tmpl w:val="CF4890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669CF"/>
    <w:multiLevelType w:val="hybridMultilevel"/>
    <w:tmpl w:val="09EC0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93E20"/>
    <w:multiLevelType w:val="hybridMultilevel"/>
    <w:tmpl w:val="0EF05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3E71DE"/>
    <w:multiLevelType w:val="hybridMultilevel"/>
    <w:tmpl w:val="E6E81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A65D74"/>
    <w:multiLevelType w:val="hybridMultilevel"/>
    <w:tmpl w:val="32E86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428D9"/>
    <w:multiLevelType w:val="hybridMultilevel"/>
    <w:tmpl w:val="1E1A13EA"/>
    <w:lvl w:ilvl="0" w:tplc="5F6080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A130055"/>
    <w:multiLevelType w:val="hybridMultilevel"/>
    <w:tmpl w:val="21306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7C750C"/>
    <w:multiLevelType w:val="multilevel"/>
    <w:tmpl w:val="2B4C8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>
    <w:nsid w:val="528B56E0"/>
    <w:multiLevelType w:val="multilevel"/>
    <w:tmpl w:val="4BE60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>
    <w:nsid w:val="63894A0D"/>
    <w:multiLevelType w:val="hybridMultilevel"/>
    <w:tmpl w:val="28C68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36F2914"/>
    <w:multiLevelType w:val="hybridMultilevel"/>
    <w:tmpl w:val="55CC0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0945C4"/>
    <w:multiLevelType w:val="hybridMultilevel"/>
    <w:tmpl w:val="8DF20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4442533"/>
    <w:multiLevelType w:val="hybridMultilevel"/>
    <w:tmpl w:val="8A4E5E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14"/>
  </w:num>
  <w:num w:numId="10">
    <w:abstractNumId w:val="8"/>
  </w:num>
  <w:num w:numId="11">
    <w:abstractNumId w:val="16"/>
  </w:num>
  <w:num w:numId="12">
    <w:abstractNumId w:val="10"/>
  </w:num>
  <w:num w:numId="13">
    <w:abstractNumId w:val="3"/>
  </w:num>
  <w:num w:numId="14">
    <w:abstractNumId w:val="6"/>
  </w:num>
  <w:num w:numId="15">
    <w:abstractNumId w:val="2"/>
  </w:num>
  <w:num w:numId="16">
    <w:abstractNumId w:val="1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7D9"/>
    <w:rsid w:val="00015673"/>
    <w:rsid w:val="000507C0"/>
    <w:rsid w:val="000A1B9F"/>
    <w:rsid w:val="000C1A31"/>
    <w:rsid w:val="000D3136"/>
    <w:rsid w:val="000E3F6B"/>
    <w:rsid w:val="00125FEE"/>
    <w:rsid w:val="00140A79"/>
    <w:rsid w:val="001443BE"/>
    <w:rsid w:val="00165303"/>
    <w:rsid w:val="00182343"/>
    <w:rsid w:val="001A25DB"/>
    <w:rsid w:val="001B083B"/>
    <w:rsid w:val="001B4C5E"/>
    <w:rsid w:val="001B545B"/>
    <w:rsid w:val="001C3953"/>
    <w:rsid w:val="001E15AF"/>
    <w:rsid w:val="002036AC"/>
    <w:rsid w:val="00234BA5"/>
    <w:rsid w:val="002A2A0F"/>
    <w:rsid w:val="002E2CD2"/>
    <w:rsid w:val="002E320E"/>
    <w:rsid w:val="003B73DF"/>
    <w:rsid w:val="003C05A1"/>
    <w:rsid w:val="003C4B31"/>
    <w:rsid w:val="004242A7"/>
    <w:rsid w:val="00454AD9"/>
    <w:rsid w:val="00473585"/>
    <w:rsid w:val="00486BDA"/>
    <w:rsid w:val="004A4481"/>
    <w:rsid w:val="004C1199"/>
    <w:rsid w:val="004F1553"/>
    <w:rsid w:val="00562625"/>
    <w:rsid w:val="00576BEC"/>
    <w:rsid w:val="0058082B"/>
    <w:rsid w:val="0058515C"/>
    <w:rsid w:val="0059771B"/>
    <w:rsid w:val="005B52F7"/>
    <w:rsid w:val="00607684"/>
    <w:rsid w:val="00611E86"/>
    <w:rsid w:val="006364D3"/>
    <w:rsid w:val="0066410A"/>
    <w:rsid w:val="006711B9"/>
    <w:rsid w:val="006801B4"/>
    <w:rsid w:val="00682B55"/>
    <w:rsid w:val="006E441C"/>
    <w:rsid w:val="00732949"/>
    <w:rsid w:val="00766C9E"/>
    <w:rsid w:val="00772A77"/>
    <w:rsid w:val="00781961"/>
    <w:rsid w:val="007B5BE4"/>
    <w:rsid w:val="007F10FE"/>
    <w:rsid w:val="00800EC9"/>
    <w:rsid w:val="0080677B"/>
    <w:rsid w:val="00820507"/>
    <w:rsid w:val="00864E2D"/>
    <w:rsid w:val="0086741B"/>
    <w:rsid w:val="008A2622"/>
    <w:rsid w:val="008B29DB"/>
    <w:rsid w:val="00947E23"/>
    <w:rsid w:val="009521CE"/>
    <w:rsid w:val="00957F05"/>
    <w:rsid w:val="00967557"/>
    <w:rsid w:val="00997A08"/>
    <w:rsid w:val="009D266B"/>
    <w:rsid w:val="00A04419"/>
    <w:rsid w:val="00A52468"/>
    <w:rsid w:val="00AA1636"/>
    <w:rsid w:val="00AA3288"/>
    <w:rsid w:val="00AF21A0"/>
    <w:rsid w:val="00B02501"/>
    <w:rsid w:val="00B20A64"/>
    <w:rsid w:val="00B24629"/>
    <w:rsid w:val="00B35B99"/>
    <w:rsid w:val="00B71F90"/>
    <w:rsid w:val="00B8278F"/>
    <w:rsid w:val="00BA6E96"/>
    <w:rsid w:val="00BB5D11"/>
    <w:rsid w:val="00BD1346"/>
    <w:rsid w:val="00BD6755"/>
    <w:rsid w:val="00BE7780"/>
    <w:rsid w:val="00BF4701"/>
    <w:rsid w:val="00C02CAE"/>
    <w:rsid w:val="00C10982"/>
    <w:rsid w:val="00CB2BB1"/>
    <w:rsid w:val="00CB2BEB"/>
    <w:rsid w:val="00CB3A17"/>
    <w:rsid w:val="00CD393B"/>
    <w:rsid w:val="00CE5328"/>
    <w:rsid w:val="00D26CDE"/>
    <w:rsid w:val="00D71C92"/>
    <w:rsid w:val="00DA5ECF"/>
    <w:rsid w:val="00DB67A1"/>
    <w:rsid w:val="00DE3661"/>
    <w:rsid w:val="00DF6430"/>
    <w:rsid w:val="00E077D9"/>
    <w:rsid w:val="00E3251E"/>
    <w:rsid w:val="00E56F03"/>
    <w:rsid w:val="00EE62AC"/>
    <w:rsid w:val="00F00CE1"/>
    <w:rsid w:val="00F23491"/>
    <w:rsid w:val="00FB59A9"/>
    <w:rsid w:val="00FC2CB9"/>
    <w:rsid w:val="00FE1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BD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A26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72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72A7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72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72A77"/>
    <w:rPr>
      <w:rFonts w:cs="Times New Roman"/>
    </w:rPr>
  </w:style>
  <w:style w:type="character" w:customStyle="1" w:styleId="aqj">
    <w:name w:val="aqj"/>
    <w:basedOn w:val="DefaultParagraphFont"/>
    <w:uiPriority w:val="99"/>
    <w:rsid w:val="00997A0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35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5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5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35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35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35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35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35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35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358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58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358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3358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3358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358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358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3358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358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3358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3358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3358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3588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3358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33588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33588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3358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33587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88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533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35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8797">
              <w:marLeft w:val="30"/>
              <w:marRight w:val="30"/>
              <w:marTop w:val="30"/>
              <w:marBottom w:val="3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533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3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35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35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5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8838">
              <w:marLeft w:val="30"/>
              <w:marRight w:val="30"/>
              <w:marTop w:val="30"/>
              <w:marBottom w:val="3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533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5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8791">
              <w:marLeft w:val="30"/>
              <w:marRight w:val="30"/>
              <w:marTop w:val="30"/>
              <w:marBottom w:val="3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533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5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35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35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35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232</Words>
  <Characters>1325</Characters>
  <Application>Microsoft Office Outlook</Application>
  <DocSecurity>0</DocSecurity>
  <Lines>0</Lines>
  <Paragraphs>0</Paragraphs>
  <ScaleCrop>false</ScaleCrop>
  <Company>University of New Hampshire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Farmington</dc:title>
  <dc:subject/>
  <dc:creator>Cantwell, Debra</dc:creator>
  <cp:keywords/>
  <dc:description/>
  <cp:lastModifiedBy>farmingtonta</cp:lastModifiedBy>
  <cp:revision>2</cp:revision>
  <cp:lastPrinted>2014-01-08T21:03:00Z</cp:lastPrinted>
  <dcterms:created xsi:type="dcterms:W3CDTF">2014-02-26T15:42:00Z</dcterms:created>
  <dcterms:modified xsi:type="dcterms:W3CDTF">2014-02-26T15:42:00Z</dcterms:modified>
</cp:coreProperties>
</file>